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70" w:rsidRDefault="00C17770">
      <w:r>
        <w:rPr>
          <w:rFonts w:hint="eastAsia"/>
        </w:rPr>
        <w:t>附件：</w:t>
      </w:r>
    </w:p>
    <w:p w:rsidR="00C17770" w:rsidRPr="009A2BA1" w:rsidRDefault="00C17770" w:rsidP="002D2221">
      <w:pPr>
        <w:jc w:val="center"/>
        <w:rPr>
          <w:b/>
          <w:sz w:val="28"/>
          <w:szCs w:val="28"/>
        </w:rPr>
      </w:pPr>
      <w:r w:rsidRPr="002D2221">
        <w:rPr>
          <w:rFonts w:hint="eastAsia"/>
          <w:b/>
          <w:sz w:val="28"/>
          <w:szCs w:val="28"/>
        </w:rPr>
        <w:t>各学院须完成的论文数及邀请校外专家数表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1997"/>
      </w:tblGrid>
      <w:tr w:rsidR="00C17770" w:rsidRPr="008D573B" w:rsidTr="002D2221">
        <w:tc>
          <w:tcPr>
            <w:tcW w:w="2130" w:type="dxa"/>
          </w:tcPr>
          <w:p w:rsidR="00C17770" w:rsidRPr="002D2221" w:rsidRDefault="00C17770" w:rsidP="008D573B">
            <w:pPr>
              <w:jc w:val="center"/>
              <w:rPr>
                <w:b/>
              </w:rPr>
            </w:pPr>
            <w:r w:rsidRPr="002D2221"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  </w:t>
            </w:r>
            <w:r w:rsidRPr="002D2221">
              <w:rPr>
                <w:rFonts w:hint="eastAsia"/>
                <w:b/>
              </w:rPr>
              <w:t>院</w:t>
            </w:r>
          </w:p>
        </w:tc>
        <w:tc>
          <w:tcPr>
            <w:tcW w:w="2130" w:type="dxa"/>
          </w:tcPr>
          <w:p w:rsidR="00C17770" w:rsidRPr="002D2221" w:rsidRDefault="00C17770" w:rsidP="008D573B">
            <w:pPr>
              <w:jc w:val="center"/>
              <w:rPr>
                <w:b/>
              </w:rPr>
            </w:pPr>
            <w:r w:rsidRPr="002D2221">
              <w:rPr>
                <w:rFonts w:hint="eastAsia"/>
                <w:b/>
              </w:rPr>
              <w:t>院内提交论文数</w:t>
            </w:r>
            <w:r w:rsidRPr="002D2221">
              <w:rPr>
                <w:b/>
              </w:rPr>
              <w:t>(</w:t>
            </w:r>
            <w:r w:rsidRPr="002D2221">
              <w:rPr>
                <w:rFonts w:hint="eastAsia"/>
                <w:b/>
              </w:rPr>
              <w:t>篇</w:t>
            </w:r>
            <w:r w:rsidRPr="002D2221">
              <w:rPr>
                <w:b/>
              </w:rPr>
              <w:t>)</w:t>
            </w:r>
          </w:p>
        </w:tc>
        <w:tc>
          <w:tcPr>
            <w:tcW w:w="2131" w:type="dxa"/>
          </w:tcPr>
          <w:p w:rsidR="00C17770" w:rsidRPr="002D2221" w:rsidRDefault="00C17770" w:rsidP="008D573B">
            <w:pPr>
              <w:jc w:val="center"/>
              <w:rPr>
                <w:b/>
              </w:rPr>
            </w:pPr>
            <w:r w:rsidRPr="002D2221">
              <w:rPr>
                <w:rFonts w:hint="eastAsia"/>
                <w:b/>
              </w:rPr>
              <w:t>邀请校外专家数</w:t>
            </w:r>
            <w:r w:rsidRPr="002D2221">
              <w:rPr>
                <w:b/>
              </w:rPr>
              <w:t>(</w:t>
            </w:r>
            <w:r w:rsidRPr="002D2221">
              <w:rPr>
                <w:rFonts w:hint="eastAsia"/>
                <w:b/>
              </w:rPr>
              <w:t>人</w:t>
            </w:r>
            <w:r w:rsidRPr="002D2221">
              <w:rPr>
                <w:b/>
              </w:rPr>
              <w:t>)</w:t>
            </w:r>
          </w:p>
        </w:tc>
        <w:tc>
          <w:tcPr>
            <w:tcW w:w="1997" w:type="dxa"/>
          </w:tcPr>
          <w:p w:rsidR="00C17770" w:rsidRPr="002D2221" w:rsidRDefault="00C17770" w:rsidP="008D573B">
            <w:pPr>
              <w:jc w:val="center"/>
              <w:rPr>
                <w:b/>
              </w:rPr>
            </w:pPr>
            <w:r w:rsidRPr="002D2221"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  </w:t>
            </w:r>
            <w:r w:rsidRPr="002D2221">
              <w:rPr>
                <w:rFonts w:hint="eastAsia"/>
                <w:b/>
              </w:rPr>
              <w:t>注</w:t>
            </w: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政治与公共管理学院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经济与管理学院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法学院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马克思主义学院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5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旅游学院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人文与传播学院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外国语学院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艺术学院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2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国际文化交流学院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1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1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  <w:tr w:rsidR="00C17770" w:rsidRPr="008D573B" w:rsidTr="002D2221"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rPr>
                <w:rFonts w:hint="eastAsia"/>
              </w:rPr>
              <w:t>体育部</w:t>
            </w:r>
          </w:p>
        </w:tc>
        <w:tc>
          <w:tcPr>
            <w:tcW w:w="2130" w:type="dxa"/>
          </w:tcPr>
          <w:p w:rsidR="00C17770" w:rsidRPr="008D573B" w:rsidRDefault="00C17770" w:rsidP="008D573B">
            <w:pPr>
              <w:jc w:val="center"/>
            </w:pPr>
            <w:r w:rsidRPr="008D573B">
              <w:t>1</w:t>
            </w:r>
          </w:p>
        </w:tc>
        <w:tc>
          <w:tcPr>
            <w:tcW w:w="2131" w:type="dxa"/>
          </w:tcPr>
          <w:p w:rsidR="00C17770" w:rsidRPr="008D573B" w:rsidRDefault="00C17770" w:rsidP="008D573B">
            <w:pPr>
              <w:jc w:val="center"/>
            </w:pPr>
            <w:r w:rsidRPr="008D573B">
              <w:t>1</w:t>
            </w:r>
          </w:p>
        </w:tc>
        <w:tc>
          <w:tcPr>
            <w:tcW w:w="1997" w:type="dxa"/>
          </w:tcPr>
          <w:p w:rsidR="00C17770" w:rsidRPr="008D573B" w:rsidRDefault="00C17770" w:rsidP="008D573B">
            <w:pPr>
              <w:jc w:val="center"/>
            </w:pPr>
          </w:p>
        </w:tc>
      </w:tr>
    </w:tbl>
    <w:p w:rsidR="00C17770" w:rsidRDefault="00C17770"/>
    <w:sectPr w:rsidR="00C17770" w:rsidSect="001E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528"/>
    <w:rsid w:val="00006023"/>
    <w:rsid w:val="00013B39"/>
    <w:rsid w:val="000244F6"/>
    <w:rsid w:val="00054655"/>
    <w:rsid w:val="0007510D"/>
    <w:rsid w:val="000836C0"/>
    <w:rsid w:val="00096BC8"/>
    <w:rsid w:val="000A4813"/>
    <w:rsid w:val="000B2D84"/>
    <w:rsid w:val="000C2763"/>
    <w:rsid w:val="000D7F74"/>
    <w:rsid w:val="000E57A3"/>
    <w:rsid w:val="000E768B"/>
    <w:rsid w:val="000F571F"/>
    <w:rsid w:val="00100F8A"/>
    <w:rsid w:val="001148D5"/>
    <w:rsid w:val="001152A6"/>
    <w:rsid w:val="00116310"/>
    <w:rsid w:val="00130AE9"/>
    <w:rsid w:val="00132D2A"/>
    <w:rsid w:val="0013472E"/>
    <w:rsid w:val="001371C2"/>
    <w:rsid w:val="0014447E"/>
    <w:rsid w:val="001523BF"/>
    <w:rsid w:val="0015289F"/>
    <w:rsid w:val="00154BAD"/>
    <w:rsid w:val="00154CB6"/>
    <w:rsid w:val="0015750A"/>
    <w:rsid w:val="00183998"/>
    <w:rsid w:val="00185B82"/>
    <w:rsid w:val="00192685"/>
    <w:rsid w:val="001A03B9"/>
    <w:rsid w:val="001A3FF1"/>
    <w:rsid w:val="001A735B"/>
    <w:rsid w:val="001B2C06"/>
    <w:rsid w:val="001B705C"/>
    <w:rsid w:val="001C36C0"/>
    <w:rsid w:val="001D195B"/>
    <w:rsid w:val="001D2109"/>
    <w:rsid w:val="001D3858"/>
    <w:rsid w:val="001D3E44"/>
    <w:rsid w:val="001D7259"/>
    <w:rsid w:val="001E072E"/>
    <w:rsid w:val="001E0FE8"/>
    <w:rsid w:val="001E5DE0"/>
    <w:rsid w:val="001E7E86"/>
    <w:rsid w:val="001F27A7"/>
    <w:rsid w:val="00201032"/>
    <w:rsid w:val="00204C4E"/>
    <w:rsid w:val="002113AE"/>
    <w:rsid w:val="00215F9F"/>
    <w:rsid w:val="00222AB4"/>
    <w:rsid w:val="002268F4"/>
    <w:rsid w:val="00241FE9"/>
    <w:rsid w:val="002439FF"/>
    <w:rsid w:val="0024493F"/>
    <w:rsid w:val="00251AEF"/>
    <w:rsid w:val="00253A2A"/>
    <w:rsid w:val="00255DBF"/>
    <w:rsid w:val="00261795"/>
    <w:rsid w:val="0026350F"/>
    <w:rsid w:val="00273E92"/>
    <w:rsid w:val="00276517"/>
    <w:rsid w:val="00287F01"/>
    <w:rsid w:val="00292A27"/>
    <w:rsid w:val="0029352B"/>
    <w:rsid w:val="00295618"/>
    <w:rsid w:val="002A7614"/>
    <w:rsid w:val="002B290E"/>
    <w:rsid w:val="002B5846"/>
    <w:rsid w:val="002B6D1A"/>
    <w:rsid w:val="002B7718"/>
    <w:rsid w:val="002C1780"/>
    <w:rsid w:val="002C492D"/>
    <w:rsid w:val="002D2221"/>
    <w:rsid w:val="002D3173"/>
    <w:rsid w:val="002E1FAE"/>
    <w:rsid w:val="002E28DE"/>
    <w:rsid w:val="002E382F"/>
    <w:rsid w:val="002F010A"/>
    <w:rsid w:val="002F2B6C"/>
    <w:rsid w:val="002F2CE8"/>
    <w:rsid w:val="002F78A9"/>
    <w:rsid w:val="0030128A"/>
    <w:rsid w:val="003038FA"/>
    <w:rsid w:val="0031380F"/>
    <w:rsid w:val="003201EA"/>
    <w:rsid w:val="00322556"/>
    <w:rsid w:val="00323F7C"/>
    <w:rsid w:val="003300D6"/>
    <w:rsid w:val="00330A3F"/>
    <w:rsid w:val="00337045"/>
    <w:rsid w:val="00342A81"/>
    <w:rsid w:val="00350F2D"/>
    <w:rsid w:val="003560FC"/>
    <w:rsid w:val="00357BC6"/>
    <w:rsid w:val="0036147E"/>
    <w:rsid w:val="00362302"/>
    <w:rsid w:val="003678AD"/>
    <w:rsid w:val="003746E7"/>
    <w:rsid w:val="00383826"/>
    <w:rsid w:val="00383AF3"/>
    <w:rsid w:val="00383E79"/>
    <w:rsid w:val="00387BA5"/>
    <w:rsid w:val="003A2F28"/>
    <w:rsid w:val="003B1CB1"/>
    <w:rsid w:val="003C007A"/>
    <w:rsid w:val="003C50FD"/>
    <w:rsid w:val="003D0B77"/>
    <w:rsid w:val="003E7DE7"/>
    <w:rsid w:val="003F1A5D"/>
    <w:rsid w:val="003F2DBD"/>
    <w:rsid w:val="003F7A5B"/>
    <w:rsid w:val="0040208F"/>
    <w:rsid w:val="00402D67"/>
    <w:rsid w:val="004063D4"/>
    <w:rsid w:val="00415C07"/>
    <w:rsid w:val="00421668"/>
    <w:rsid w:val="00423DAA"/>
    <w:rsid w:val="00450744"/>
    <w:rsid w:val="00455B21"/>
    <w:rsid w:val="00470FD5"/>
    <w:rsid w:val="00485D03"/>
    <w:rsid w:val="00490F3B"/>
    <w:rsid w:val="00497E5F"/>
    <w:rsid w:val="004A355B"/>
    <w:rsid w:val="004A62A8"/>
    <w:rsid w:val="004B0D25"/>
    <w:rsid w:val="004B2DBC"/>
    <w:rsid w:val="004B66A5"/>
    <w:rsid w:val="004D6275"/>
    <w:rsid w:val="004D6CA6"/>
    <w:rsid w:val="004E217F"/>
    <w:rsid w:val="004F6765"/>
    <w:rsid w:val="004F6F8E"/>
    <w:rsid w:val="00507309"/>
    <w:rsid w:val="00513A28"/>
    <w:rsid w:val="00532360"/>
    <w:rsid w:val="0053418D"/>
    <w:rsid w:val="0054039D"/>
    <w:rsid w:val="00551414"/>
    <w:rsid w:val="00563F6F"/>
    <w:rsid w:val="00567277"/>
    <w:rsid w:val="00570C86"/>
    <w:rsid w:val="00583442"/>
    <w:rsid w:val="005853CC"/>
    <w:rsid w:val="0058742A"/>
    <w:rsid w:val="005972B3"/>
    <w:rsid w:val="005A19B1"/>
    <w:rsid w:val="005A4F65"/>
    <w:rsid w:val="005A682D"/>
    <w:rsid w:val="005B0168"/>
    <w:rsid w:val="005B0AEF"/>
    <w:rsid w:val="005B47DE"/>
    <w:rsid w:val="005E14EA"/>
    <w:rsid w:val="005E4BDE"/>
    <w:rsid w:val="005F01D8"/>
    <w:rsid w:val="005F4EF7"/>
    <w:rsid w:val="006007E4"/>
    <w:rsid w:val="00625DD3"/>
    <w:rsid w:val="00635F2B"/>
    <w:rsid w:val="00636B81"/>
    <w:rsid w:val="0064427A"/>
    <w:rsid w:val="00646392"/>
    <w:rsid w:val="006516DD"/>
    <w:rsid w:val="0066517B"/>
    <w:rsid w:val="00675A84"/>
    <w:rsid w:val="00683468"/>
    <w:rsid w:val="0068434A"/>
    <w:rsid w:val="00687579"/>
    <w:rsid w:val="0069201E"/>
    <w:rsid w:val="00694161"/>
    <w:rsid w:val="006C5C53"/>
    <w:rsid w:val="006C6CF4"/>
    <w:rsid w:val="006D01F7"/>
    <w:rsid w:val="006E06B9"/>
    <w:rsid w:val="006E235F"/>
    <w:rsid w:val="006F0EC1"/>
    <w:rsid w:val="0070227C"/>
    <w:rsid w:val="007025F3"/>
    <w:rsid w:val="007053EE"/>
    <w:rsid w:val="007070E4"/>
    <w:rsid w:val="007072BB"/>
    <w:rsid w:val="00707C10"/>
    <w:rsid w:val="0071185C"/>
    <w:rsid w:val="007136C8"/>
    <w:rsid w:val="00713F60"/>
    <w:rsid w:val="00715F19"/>
    <w:rsid w:val="00726354"/>
    <w:rsid w:val="00740552"/>
    <w:rsid w:val="007418A7"/>
    <w:rsid w:val="007522D6"/>
    <w:rsid w:val="00760A99"/>
    <w:rsid w:val="00765F41"/>
    <w:rsid w:val="00783AF4"/>
    <w:rsid w:val="00792B4B"/>
    <w:rsid w:val="00796C56"/>
    <w:rsid w:val="007A00C6"/>
    <w:rsid w:val="007A1E4F"/>
    <w:rsid w:val="007B76EA"/>
    <w:rsid w:val="007C016B"/>
    <w:rsid w:val="007C0DBF"/>
    <w:rsid w:val="007C367A"/>
    <w:rsid w:val="007C64E2"/>
    <w:rsid w:val="007D0853"/>
    <w:rsid w:val="007D5214"/>
    <w:rsid w:val="007E218C"/>
    <w:rsid w:val="007F46AE"/>
    <w:rsid w:val="00800306"/>
    <w:rsid w:val="008054B0"/>
    <w:rsid w:val="00811074"/>
    <w:rsid w:val="00812EC0"/>
    <w:rsid w:val="00821C0C"/>
    <w:rsid w:val="008278D5"/>
    <w:rsid w:val="0083681F"/>
    <w:rsid w:val="00843A6F"/>
    <w:rsid w:val="00850DE7"/>
    <w:rsid w:val="00855BE7"/>
    <w:rsid w:val="00872D4D"/>
    <w:rsid w:val="008867E2"/>
    <w:rsid w:val="00892578"/>
    <w:rsid w:val="00894173"/>
    <w:rsid w:val="008A0174"/>
    <w:rsid w:val="008B19BC"/>
    <w:rsid w:val="008B3F9D"/>
    <w:rsid w:val="008C6CE8"/>
    <w:rsid w:val="008D4A20"/>
    <w:rsid w:val="008D573B"/>
    <w:rsid w:val="008E4007"/>
    <w:rsid w:val="008F2894"/>
    <w:rsid w:val="009045BF"/>
    <w:rsid w:val="00914476"/>
    <w:rsid w:val="00924124"/>
    <w:rsid w:val="00925D5A"/>
    <w:rsid w:val="009274B0"/>
    <w:rsid w:val="00930034"/>
    <w:rsid w:val="00934E43"/>
    <w:rsid w:val="00943CF2"/>
    <w:rsid w:val="00943F33"/>
    <w:rsid w:val="00950DC7"/>
    <w:rsid w:val="00962767"/>
    <w:rsid w:val="00975B12"/>
    <w:rsid w:val="0097657C"/>
    <w:rsid w:val="0097776B"/>
    <w:rsid w:val="00983B55"/>
    <w:rsid w:val="009871C0"/>
    <w:rsid w:val="00987934"/>
    <w:rsid w:val="00995B51"/>
    <w:rsid w:val="009A2BA1"/>
    <w:rsid w:val="009B0675"/>
    <w:rsid w:val="009B3F71"/>
    <w:rsid w:val="009B5FC3"/>
    <w:rsid w:val="009B6870"/>
    <w:rsid w:val="009E636A"/>
    <w:rsid w:val="009F7BEA"/>
    <w:rsid w:val="00A05B8C"/>
    <w:rsid w:val="00A1199D"/>
    <w:rsid w:val="00A22608"/>
    <w:rsid w:val="00A254F6"/>
    <w:rsid w:val="00A2630D"/>
    <w:rsid w:val="00A32CEC"/>
    <w:rsid w:val="00A33CE3"/>
    <w:rsid w:val="00A47F9B"/>
    <w:rsid w:val="00A50540"/>
    <w:rsid w:val="00A52471"/>
    <w:rsid w:val="00A7599A"/>
    <w:rsid w:val="00A77B5C"/>
    <w:rsid w:val="00A92F4B"/>
    <w:rsid w:val="00A932AF"/>
    <w:rsid w:val="00AA1841"/>
    <w:rsid w:val="00AA2163"/>
    <w:rsid w:val="00AB2D0A"/>
    <w:rsid w:val="00AB4D58"/>
    <w:rsid w:val="00AB5FB9"/>
    <w:rsid w:val="00AC7E2E"/>
    <w:rsid w:val="00AC7F4F"/>
    <w:rsid w:val="00AD0C97"/>
    <w:rsid w:val="00AD6F46"/>
    <w:rsid w:val="00AE1B83"/>
    <w:rsid w:val="00B1073D"/>
    <w:rsid w:val="00B148FA"/>
    <w:rsid w:val="00B174B6"/>
    <w:rsid w:val="00B22376"/>
    <w:rsid w:val="00B2327F"/>
    <w:rsid w:val="00B30BD5"/>
    <w:rsid w:val="00B42938"/>
    <w:rsid w:val="00B57A20"/>
    <w:rsid w:val="00B718C6"/>
    <w:rsid w:val="00B763E8"/>
    <w:rsid w:val="00B92D43"/>
    <w:rsid w:val="00B93AB1"/>
    <w:rsid w:val="00B96737"/>
    <w:rsid w:val="00BB021C"/>
    <w:rsid w:val="00BB05C5"/>
    <w:rsid w:val="00BB3FF3"/>
    <w:rsid w:val="00BC2909"/>
    <w:rsid w:val="00BC5A5B"/>
    <w:rsid w:val="00BD17AB"/>
    <w:rsid w:val="00BD6666"/>
    <w:rsid w:val="00BE25D5"/>
    <w:rsid w:val="00BE63CC"/>
    <w:rsid w:val="00BF3270"/>
    <w:rsid w:val="00BF6619"/>
    <w:rsid w:val="00C17770"/>
    <w:rsid w:val="00C202FB"/>
    <w:rsid w:val="00C22063"/>
    <w:rsid w:val="00C41306"/>
    <w:rsid w:val="00C539BC"/>
    <w:rsid w:val="00C60A31"/>
    <w:rsid w:val="00C707CD"/>
    <w:rsid w:val="00C74CE4"/>
    <w:rsid w:val="00C926F1"/>
    <w:rsid w:val="00C96132"/>
    <w:rsid w:val="00C97DEA"/>
    <w:rsid w:val="00CB0A57"/>
    <w:rsid w:val="00CC03F7"/>
    <w:rsid w:val="00CC040B"/>
    <w:rsid w:val="00CC0FEF"/>
    <w:rsid w:val="00CC6AFF"/>
    <w:rsid w:val="00CD12E5"/>
    <w:rsid w:val="00CD3FDC"/>
    <w:rsid w:val="00CE56CB"/>
    <w:rsid w:val="00CF0B51"/>
    <w:rsid w:val="00CF2460"/>
    <w:rsid w:val="00D1150C"/>
    <w:rsid w:val="00D210E8"/>
    <w:rsid w:val="00D27B4B"/>
    <w:rsid w:val="00D32955"/>
    <w:rsid w:val="00D344AD"/>
    <w:rsid w:val="00D61131"/>
    <w:rsid w:val="00D66236"/>
    <w:rsid w:val="00D7639E"/>
    <w:rsid w:val="00DA34BA"/>
    <w:rsid w:val="00DB0927"/>
    <w:rsid w:val="00DB0BC0"/>
    <w:rsid w:val="00DB2830"/>
    <w:rsid w:val="00DB2A8E"/>
    <w:rsid w:val="00DB61FA"/>
    <w:rsid w:val="00DD0528"/>
    <w:rsid w:val="00DD7333"/>
    <w:rsid w:val="00DE1E00"/>
    <w:rsid w:val="00DE5C54"/>
    <w:rsid w:val="00DF076E"/>
    <w:rsid w:val="00DF7030"/>
    <w:rsid w:val="00E1536F"/>
    <w:rsid w:val="00E340DB"/>
    <w:rsid w:val="00E46A5C"/>
    <w:rsid w:val="00E5787F"/>
    <w:rsid w:val="00E62FE2"/>
    <w:rsid w:val="00E65F24"/>
    <w:rsid w:val="00E84E66"/>
    <w:rsid w:val="00E866C0"/>
    <w:rsid w:val="00E90F7F"/>
    <w:rsid w:val="00E92C0E"/>
    <w:rsid w:val="00E939BB"/>
    <w:rsid w:val="00E97F53"/>
    <w:rsid w:val="00EB0FBC"/>
    <w:rsid w:val="00EC2CA8"/>
    <w:rsid w:val="00EF040E"/>
    <w:rsid w:val="00F11CB3"/>
    <w:rsid w:val="00F12584"/>
    <w:rsid w:val="00F13641"/>
    <w:rsid w:val="00F158D2"/>
    <w:rsid w:val="00F17674"/>
    <w:rsid w:val="00F2127B"/>
    <w:rsid w:val="00F21371"/>
    <w:rsid w:val="00F31BAF"/>
    <w:rsid w:val="00F34144"/>
    <w:rsid w:val="00F37DF6"/>
    <w:rsid w:val="00F470C4"/>
    <w:rsid w:val="00F67709"/>
    <w:rsid w:val="00F72535"/>
    <w:rsid w:val="00F83609"/>
    <w:rsid w:val="00F90FAD"/>
    <w:rsid w:val="00F917C6"/>
    <w:rsid w:val="00FA664F"/>
    <w:rsid w:val="00FB0AF2"/>
    <w:rsid w:val="00FC5308"/>
    <w:rsid w:val="00FC5433"/>
    <w:rsid w:val="00FC756A"/>
    <w:rsid w:val="00FD406C"/>
    <w:rsid w:val="00FE2E3D"/>
    <w:rsid w:val="00FE2E7E"/>
    <w:rsid w:val="00FF2BAC"/>
    <w:rsid w:val="00FF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052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28</Words>
  <Characters>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lenovo</cp:lastModifiedBy>
  <cp:revision>5</cp:revision>
  <dcterms:created xsi:type="dcterms:W3CDTF">2015-07-20T05:14:00Z</dcterms:created>
  <dcterms:modified xsi:type="dcterms:W3CDTF">2015-07-20T08:28:00Z</dcterms:modified>
</cp:coreProperties>
</file>