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87" w:rsidRPr="00C9163E" w:rsidRDefault="00583187" w:rsidP="005A03A8">
      <w:pPr>
        <w:jc w:val="center"/>
        <w:rPr>
          <w:b/>
          <w:sz w:val="32"/>
          <w:szCs w:val="32"/>
        </w:rPr>
      </w:pPr>
      <w:r w:rsidRPr="00C9163E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6</w:t>
      </w:r>
      <w:r w:rsidRPr="00C9163E">
        <w:rPr>
          <w:rFonts w:hint="eastAsia"/>
          <w:b/>
          <w:sz w:val="32"/>
          <w:szCs w:val="32"/>
        </w:rPr>
        <w:t>年度国家社科基金艺术学重大项目研究选题推荐表</w:t>
      </w:r>
    </w:p>
    <w:p w:rsidR="00583187" w:rsidRDefault="00583187" w:rsidP="005A03A8">
      <w:pPr>
        <w:jc w:val="center"/>
        <w:rPr>
          <w:b/>
          <w:szCs w:val="21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116"/>
        <w:gridCol w:w="2451"/>
        <w:gridCol w:w="1913"/>
      </w:tblGrid>
      <w:tr w:rsidR="00583187" w:rsidTr="001A1286">
        <w:trPr>
          <w:trHeight w:val="465"/>
        </w:trPr>
        <w:tc>
          <w:tcPr>
            <w:tcW w:w="1908" w:type="dxa"/>
            <w:vAlign w:val="center"/>
          </w:tcPr>
          <w:p w:rsidR="00583187" w:rsidRDefault="00583187" w:rsidP="00583187">
            <w:pPr>
              <w:ind w:firstLineChars="100" w:firstLine="3168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选题名称</w:t>
            </w:r>
          </w:p>
        </w:tc>
        <w:tc>
          <w:tcPr>
            <w:tcW w:w="6480" w:type="dxa"/>
            <w:gridSpan w:val="3"/>
            <w:vAlign w:val="center"/>
          </w:tcPr>
          <w:p w:rsidR="00583187" w:rsidRDefault="00583187" w:rsidP="001A1286">
            <w:pPr>
              <w:rPr>
                <w:b/>
                <w:sz w:val="28"/>
                <w:szCs w:val="28"/>
              </w:rPr>
            </w:pPr>
          </w:p>
        </w:tc>
      </w:tr>
      <w:tr w:rsidR="00583187" w:rsidTr="001A1286">
        <w:trPr>
          <w:trHeight w:val="1224"/>
        </w:trPr>
        <w:tc>
          <w:tcPr>
            <w:tcW w:w="8388" w:type="dxa"/>
            <w:gridSpan w:val="4"/>
            <w:vAlign w:val="center"/>
          </w:tcPr>
          <w:p w:rsidR="00583187" w:rsidRPr="00593031" w:rsidRDefault="00583187" w:rsidP="004923EE">
            <w:pPr>
              <w:spacing w:line="400" w:lineRule="exact"/>
              <w:jc w:val="center"/>
              <w:rPr>
                <w:rFonts w:ascii="宋体"/>
                <w:sz w:val="10"/>
                <w:szCs w:val="10"/>
              </w:rPr>
            </w:pPr>
            <w:r w:rsidRPr="004A128C">
              <w:rPr>
                <w:rFonts w:ascii="黑体" w:eastAsia="黑体" w:hAnsi="黑体" w:hint="eastAsia"/>
                <w:sz w:val="28"/>
                <w:szCs w:val="28"/>
              </w:rPr>
              <w:t>请在复选框中为推荐选题选择类别</w:t>
            </w:r>
          </w:p>
          <w:p w:rsidR="00583187" w:rsidRDefault="00583187" w:rsidP="00583187">
            <w:pPr>
              <w:spacing w:beforeLines="100" w:line="400" w:lineRule="exact"/>
              <w:ind w:firstLineChars="200" w:firstLine="3168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□应用对策类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□基础理论类</w:t>
            </w:r>
          </w:p>
        </w:tc>
      </w:tr>
      <w:tr w:rsidR="00583187" w:rsidTr="001A1286">
        <w:trPr>
          <w:trHeight w:val="584"/>
        </w:trPr>
        <w:tc>
          <w:tcPr>
            <w:tcW w:w="1908" w:type="dxa"/>
            <w:vAlign w:val="center"/>
          </w:tcPr>
          <w:p w:rsidR="00583187" w:rsidRDefault="00583187" w:rsidP="00583187">
            <w:pPr>
              <w:ind w:firstLineChars="100" w:firstLine="3168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推荐单位</w:t>
            </w:r>
          </w:p>
        </w:tc>
        <w:tc>
          <w:tcPr>
            <w:tcW w:w="2116" w:type="dxa"/>
            <w:vAlign w:val="center"/>
          </w:tcPr>
          <w:p w:rsidR="00583187" w:rsidRDefault="00583187" w:rsidP="001A128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海南大学</w:t>
            </w:r>
          </w:p>
        </w:tc>
        <w:tc>
          <w:tcPr>
            <w:tcW w:w="2451" w:type="dxa"/>
            <w:vAlign w:val="center"/>
          </w:tcPr>
          <w:p w:rsidR="00583187" w:rsidRDefault="00583187" w:rsidP="00583187">
            <w:pPr>
              <w:ind w:firstLineChars="100" w:firstLine="3168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推荐人</w:t>
            </w:r>
          </w:p>
        </w:tc>
        <w:tc>
          <w:tcPr>
            <w:tcW w:w="1913" w:type="dxa"/>
            <w:vAlign w:val="center"/>
          </w:tcPr>
          <w:p w:rsidR="00583187" w:rsidRDefault="00583187" w:rsidP="001A1286">
            <w:pPr>
              <w:rPr>
                <w:b/>
                <w:sz w:val="28"/>
                <w:szCs w:val="28"/>
              </w:rPr>
            </w:pPr>
          </w:p>
        </w:tc>
      </w:tr>
      <w:tr w:rsidR="00583187" w:rsidTr="001A1286">
        <w:trPr>
          <w:trHeight w:val="8309"/>
        </w:trPr>
        <w:tc>
          <w:tcPr>
            <w:tcW w:w="8388" w:type="dxa"/>
            <w:gridSpan w:val="4"/>
          </w:tcPr>
          <w:p w:rsidR="00583187" w:rsidRDefault="00583187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  <w:szCs w:val="28"/>
              </w:rPr>
              <w:t>选题价值和意义，主要内容（</w:t>
            </w:r>
            <w:r>
              <w:rPr>
                <w:rFonts w:ascii="仿宋_GB2312" w:eastAsia="仿宋_GB2312"/>
                <w:bCs/>
                <w:sz w:val="24"/>
                <w:szCs w:val="28"/>
              </w:rPr>
              <w:t>500-</w:t>
            </w:r>
            <w:r w:rsidRPr="00C22190">
              <w:rPr>
                <w:rFonts w:ascii="仿宋_GB2312" w:eastAsia="仿宋_GB2312"/>
                <w:bCs/>
                <w:sz w:val="24"/>
                <w:szCs w:val="28"/>
              </w:rPr>
              <w:t>2000</w:t>
            </w:r>
            <w:r w:rsidRPr="00C22190">
              <w:rPr>
                <w:rFonts w:ascii="仿宋_GB2312" w:eastAsia="仿宋_GB2312" w:hint="eastAsia"/>
                <w:bCs/>
                <w:sz w:val="24"/>
                <w:szCs w:val="28"/>
              </w:rPr>
              <w:t>字</w:t>
            </w:r>
            <w:r>
              <w:rPr>
                <w:rFonts w:ascii="仿宋_GB2312" w:eastAsia="仿宋_GB2312" w:hint="eastAsia"/>
                <w:bCs/>
                <w:sz w:val="24"/>
                <w:szCs w:val="28"/>
              </w:rPr>
              <w:t>，可另附页）</w:t>
            </w:r>
          </w:p>
          <w:p w:rsidR="00583187" w:rsidRDefault="00583187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83187" w:rsidRDefault="00583187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83187" w:rsidRDefault="00583187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83187" w:rsidRDefault="00583187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83187" w:rsidRDefault="00583187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83187" w:rsidRDefault="00583187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83187" w:rsidRDefault="00583187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83187" w:rsidRDefault="00583187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83187" w:rsidRDefault="00583187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83187" w:rsidRDefault="00583187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83187" w:rsidRDefault="00583187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83187" w:rsidRDefault="00583187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83187" w:rsidRDefault="00583187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83187" w:rsidRDefault="00583187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83187" w:rsidRDefault="00583187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83187" w:rsidRDefault="00583187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83187" w:rsidRDefault="00583187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83187" w:rsidRDefault="00583187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83187" w:rsidRDefault="00583187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83187" w:rsidRDefault="00583187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83187" w:rsidRDefault="00583187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83187" w:rsidRDefault="00583187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</w:tc>
      </w:tr>
    </w:tbl>
    <w:p w:rsidR="00583187" w:rsidRPr="005A03A8" w:rsidRDefault="00583187"/>
    <w:sectPr w:rsidR="00583187" w:rsidRPr="005A03A8" w:rsidSect="003C1EDE">
      <w:footerReference w:type="even" r:id="rId6"/>
      <w:footerReference w:type="default" r:id="rId7"/>
      <w:pgSz w:w="11906" w:h="16838"/>
      <w:pgMar w:top="2552" w:right="1928" w:bottom="1985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187" w:rsidRPr="00C42E2D" w:rsidRDefault="00583187" w:rsidP="003219ED">
      <w:pPr>
        <w:rPr>
          <w:rFonts w:ascii="Arial" w:hAnsi="Arial" w:cs="Verdana"/>
          <w:b/>
          <w:kern w:val="0"/>
          <w:sz w:val="24"/>
          <w:lang w:eastAsia="en-US"/>
        </w:rPr>
      </w:pPr>
      <w:r>
        <w:separator/>
      </w:r>
    </w:p>
  </w:endnote>
  <w:endnote w:type="continuationSeparator" w:id="0">
    <w:p w:rsidR="00583187" w:rsidRPr="00C42E2D" w:rsidRDefault="00583187" w:rsidP="003219ED">
      <w:pPr>
        <w:rPr>
          <w:rFonts w:ascii="Arial" w:hAnsi="Arial" w:cs="Verdana"/>
          <w:b/>
          <w:kern w:val="0"/>
          <w:sz w:val="24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187" w:rsidRDefault="00583187" w:rsidP="003C1E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3187" w:rsidRDefault="005831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187" w:rsidRDefault="00583187" w:rsidP="003C1E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83187" w:rsidRDefault="00583187" w:rsidP="003C1E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187" w:rsidRPr="00C42E2D" w:rsidRDefault="00583187" w:rsidP="003219ED">
      <w:pPr>
        <w:rPr>
          <w:rFonts w:ascii="Arial" w:hAnsi="Arial" w:cs="Verdana"/>
          <w:b/>
          <w:kern w:val="0"/>
          <w:sz w:val="24"/>
          <w:lang w:eastAsia="en-US"/>
        </w:rPr>
      </w:pPr>
      <w:r>
        <w:separator/>
      </w:r>
    </w:p>
  </w:footnote>
  <w:footnote w:type="continuationSeparator" w:id="0">
    <w:p w:rsidR="00583187" w:rsidRPr="00C42E2D" w:rsidRDefault="00583187" w:rsidP="003219ED">
      <w:pPr>
        <w:rPr>
          <w:rFonts w:ascii="Arial" w:hAnsi="Arial" w:cs="Verdana"/>
          <w:b/>
          <w:kern w:val="0"/>
          <w:sz w:val="24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3A8"/>
    <w:rsid w:val="00026EB7"/>
    <w:rsid w:val="00037A95"/>
    <w:rsid w:val="00067208"/>
    <w:rsid w:val="00080BF5"/>
    <w:rsid w:val="000B4174"/>
    <w:rsid w:val="000C0EC3"/>
    <w:rsid w:val="000C77EB"/>
    <w:rsid w:val="000E12B0"/>
    <w:rsid w:val="000F283A"/>
    <w:rsid w:val="000F6D39"/>
    <w:rsid w:val="00121171"/>
    <w:rsid w:val="00146538"/>
    <w:rsid w:val="00151C11"/>
    <w:rsid w:val="001922EB"/>
    <w:rsid w:val="001A1286"/>
    <w:rsid w:val="001A7493"/>
    <w:rsid w:val="00207C0C"/>
    <w:rsid w:val="002161B9"/>
    <w:rsid w:val="002744F6"/>
    <w:rsid w:val="00284E42"/>
    <w:rsid w:val="002870B5"/>
    <w:rsid w:val="002B359D"/>
    <w:rsid w:val="002D24D1"/>
    <w:rsid w:val="002D2D6F"/>
    <w:rsid w:val="002D43B4"/>
    <w:rsid w:val="002D640D"/>
    <w:rsid w:val="002E6972"/>
    <w:rsid w:val="002E715B"/>
    <w:rsid w:val="003156D5"/>
    <w:rsid w:val="003219ED"/>
    <w:rsid w:val="003446CD"/>
    <w:rsid w:val="00370ADF"/>
    <w:rsid w:val="00377C11"/>
    <w:rsid w:val="00382B61"/>
    <w:rsid w:val="003C1EDE"/>
    <w:rsid w:val="003E32FA"/>
    <w:rsid w:val="00412BE3"/>
    <w:rsid w:val="00415066"/>
    <w:rsid w:val="00437264"/>
    <w:rsid w:val="004923EE"/>
    <w:rsid w:val="00493497"/>
    <w:rsid w:val="004A128C"/>
    <w:rsid w:val="004B7C09"/>
    <w:rsid w:val="004D735D"/>
    <w:rsid w:val="004E2CE9"/>
    <w:rsid w:val="004F67B1"/>
    <w:rsid w:val="00506CB5"/>
    <w:rsid w:val="00537931"/>
    <w:rsid w:val="00547355"/>
    <w:rsid w:val="00556E65"/>
    <w:rsid w:val="00583187"/>
    <w:rsid w:val="00593031"/>
    <w:rsid w:val="00595673"/>
    <w:rsid w:val="005A03A8"/>
    <w:rsid w:val="005C30B2"/>
    <w:rsid w:val="005C375A"/>
    <w:rsid w:val="005D0653"/>
    <w:rsid w:val="005E4728"/>
    <w:rsid w:val="00606C3D"/>
    <w:rsid w:val="006422E4"/>
    <w:rsid w:val="0065467D"/>
    <w:rsid w:val="00661EB7"/>
    <w:rsid w:val="006A1990"/>
    <w:rsid w:val="006A63CC"/>
    <w:rsid w:val="006B1A7F"/>
    <w:rsid w:val="006E632E"/>
    <w:rsid w:val="007156ED"/>
    <w:rsid w:val="0071579B"/>
    <w:rsid w:val="00731F4C"/>
    <w:rsid w:val="00776E4C"/>
    <w:rsid w:val="007B5D8F"/>
    <w:rsid w:val="00807ADD"/>
    <w:rsid w:val="008436BC"/>
    <w:rsid w:val="008B1A8A"/>
    <w:rsid w:val="009175CB"/>
    <w:rsid w:val="009250C6"/>
    <w:rsid w:val="0093194C"/>
    <w:rsid w:val="009512E9"/>
    <w:rsid w:val="009C065F"/>
    <w:rsid w:val="009D05F0"/>
    <w:rsid w:val="00A00FEF"/>
    <w:rsid w:val="00A23DC2"/>
    <w:rsid w:val="00A83AAA"/>
    <w:rsid w:val="00AB0F07"/>
    <w:rsid w:val="00AD0CA8"/>
    <w:rsid w:val="00B11885"/>
    <w:rsid w:val="00B15F6C"/>
    <w:rsid w:val="00B31A2E"/>
    <w:rsid w:val="00B40A4E"/>
    <w:rsid w:val="00B44001"/>
    <w:rsid w:val="00B62674"/>
    <w:rsid w:val="00BB32CD"/>
    <w:rsid w:val="00C2114F"/>
    <w:rsid w:val="00C22190"/>
    <w:rsid w:val="00C42E2D"/>
    <w:rsid w:val="00C84468"/>
    <w:rsid w:val="00C9163E"/>
    <w:rsid w:val="00C97762"/>
    <w:rsid w:val="00D0721A"/>
    <w:rsid w:val="00D208CC"/>
    <w:rsid w:val="00D43B5A"/>
    <w:rsid w:val="00DA506B"/>
    <w:rsid w:val="00DA7988"/>
    <w:rsid w:val="00DD06C3"/>
    <w:rsid w:val="00E27621"/>
    <w:rsid w:val="00E3572C"/>
    <w:rsid w:val="00E45C1F"/>
    <w:rsid w:val="00E54B90"/>
    <w:rsid w:val="00EC68A4"/>
    <w:rsid w:val="00EE1377"/>
    <w:rsid w:val="00F449C1"/>
    <w:rsid w:val="00FB4409"/>
    <w:rsid w:val="00FC0A21"/>
    <w:rsid w:val="00FC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A03A8"/>
    <w:pPr>
      <w:widowControl w:val="0"/>
      <w:jc w:val="both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1C11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Heading2">
    <w:name w:val="heading 2"/>
    <w:basedOn w:val="Normal"/>
    <w:link w:val="Heading2Char"/>
    <w:uiPriority w:val="99"/>
    <w:qFormat/>
    <w:rsid w:val="00151C1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1C11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1C1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51C11"/>
    <w:pPr>
      <w:keepNext/>
      <w:keepLines/>
      <w:spacing w:before="280" w:after="290" w:line="376" w:lineRule="auto"/>
      <w:outlineLvl w:val="4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1C11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51C11"/>
    <w:pPr>
      <w:keepNext/>
      <w:keepLines/>
      <w:spacing w:before="240" w:after="64" w:line="320" w:lineRule="auto"/>
      <w:outlineLvl w:val="6"/>
    </w:pPr>
    <w:rPr>
      <w:rFonts w:ascii="Calibri" w:hAnsi="Calibri"/>
      <w:b/>
      <w:bCs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51C11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1C11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1C11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51C11"/>
    <w:rPr>
      <w:rFonts w:ascii="Cambria" w:eastAsia="宋体" w:hAnsi="Cambria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51C11"/>
    <w:rPr>
      <w:rFonts w:cs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51C11"/>
    <w:rPr>
      <w:rFonts w:ascii="Cambria" w:eastAsia="宋体" w:hAnsi="Cambria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51C11"/>
    <w:rPr>
      <w:rFonts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51C11"/>
    <w:rPr>
      <w:rFonts w:ascii="Cambria" w:eastAsia="宋体" w:hAnsi="Cambria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51C11"/>
    <w:rPr>
      <w:rFonts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51C11"/>
    <w:rPr>
      <w:rFonts w:ascii="Cambria" w:eastAsia="宋体" w:hAnsi="Cambria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51C11"/>
    <w:rPr>
      <w:rFonts w:ascii="Cambria" w:eastAsia="宋体" w:hAnsi="Cambria" w:cs="Times New Roman"/>
      <w:sz w:val="21"/>
      <w:szCs w:val="21"/>
    </w:rPr>
  </w:style>
  <w:style w:type="character" w:styleId="Strong">
    <w:name w:val="Strong"/>
    <w:basedOn w:val="DefaultParagraphFont"/>
    <w:uiPriority w:val="99"/>
    <w:qFormat/>
    <w:rsid w:val="00151C11"/>
    <w:rPr>
      <w:rFonts w:cs="Times New Roman"/>
      <w:b/>
      <w:bCs/>
    </w:rPr>
  </w:style>
  <w:style w:type="paragraph" w:styleId="Caption">
    <w:name w:val="caption"/>
    <w:basedOn w:val="Normal"/>
    <w:next w:val="Normal"/>
    <w:uiPriority w:val="99"/>
    <w:qFormat/>
    <w:rsid w:val="00151C11"/>
    <w:rPr>
      <w:rFonts w:ascii="Cambria" w:eastAsia="黑体" w:hAnsi="Cambria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151C1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51C11"/>
    <w:rPr>
      <w:rFonts w:ascii="Cambria" w:eastAsia="宋体" w:hAnsi="Cambria" w:cs="Times New Roman"/>
      <w:b/>
      <w:bCs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51C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51C11"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Emphasis">
    <w:name w:val="Emphasis"/>
    <w:basedOn w:val="DefaultParagraphFont"/>
    <w:uiPriority w:val="99"/>
    <w:qFormat/>
    <w:rsid w:val="00151C11"/>
    <w:rPr>
      <w:rFonts w:cs="Times New Roman"/>
      <w:i/>
    </w:rPr>
  </w:style>
  <w:style w:type="paragraph" w:styleId="NoSpacing">
    <w:name w:val="No Spacing"/>
    <w:basedOn w:val="Normal"/>
    <w:link w:val="NoSpacingChar"/>
    <w:uiPriority w:val="99"/>
    <w:qFormat/>
    <w:rsid w:val="00151C11"/>
    <w:rPr>
      <w:rFonts w:ascii="Calibri" w:hAnsi="Calibri"/>
      <w:szCs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51C11"/>
    <w:rPr>
      <w:rFonts w:cs="Times New Roman"/>
    </w:rPr>
  </w:style>
  <w:style w:type="paragraph" w:styleId="ListParagraph">
    <w:name w:val="List Paragraph"/>
    <w:basedOn w:val="Normal"/>
    <w:uiPriority w:val="99"/>
    <w:qFormat/>
    <w:rsid w:val="00151C11"/>
    <w:pPr>
      <w:ind w:firstLineChars="200" w:firstLine="420"/>
    </w:pPr>
    <w:rPr>
      <w:rFonts w:ascii="Calibri" w:hAnsi="Calibri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151C11"/>
    <w:rPr>
      <w:rFonts w:ascii="Calibri" w:hAnsi="Calibri"/>
      <w:i/>
      <w:iCs/>
      <w:color w:val="000000"/>
      <w:szCs w:val="22"/>
    </w:rPr>
  </w:style>
  <w:style w:type="character" w:customStyle="1" w:styleId="QuoteChar">
    <w:name w:val="Quote Char"/>
    <w:basedOn w:val="DefaultParagraphFont"/>
    <w:link w:val="Quote"/>
    <w:uiPriority w:val="99"/>
    <w:locked/>
    <w:rsid w:val="00151C11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51C11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151C11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151C11"/>
    <w:rPr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151C11"/>
    <w:rPr>
      <w:b/>
      <w:i/>
      <w:color w:val="4F81BD"/>
    </w:rPr>
  </w:style>
  <w:style w:type="character" w:styleId="SubtleReference">
    <w:name w:val="Subtle Reference"/>
    <w:basedOn w:val="DefaultParagraphFont"/>
    <w:uiPriority w:val="99"/>
    <w:qFormat/>
    <w:rsid w:val="00151C11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151C11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151C11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151C11"/>
    <w:pPr>
      <w:outlineLvl w:val="9"/>
    </w:pPr>
  </w:style>
  <w:style w:type="paragraph" w:styleId="Footer">
    <w:name w:val="footer"/>
    <w:basedOn w:val="Normal"/>
    <w:link w:val="FooterChar"/>
    <w:uiPriority w:val="99"/>
    <w:rsid w:val="005A0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03A8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5A03A8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6E6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63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20</Words>
  <Characters>116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tjt</dc:creator>
  <cp:keywords/>
  <dc:description/>
  <cp:lastModifiedBy>lenovo</cp:lastModifiedBy>
  <cp:revision>3</cp:revision>
  <dcterms:created xsi:type="dcterms:W3CDTF">2015-10-08T03:04:00Z</dcterms:created>
  <dcterms:modified xsi:type="dcterms:W3CDTF">2015-10-27T09:17:00Z</dcterms:modified>
</cp:coreProperties>
</file>