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9" w:rsidRPr="00140821" w:rsidRDefault="00B47329" w:rsidP="00515F01">
      <w:pPr>
        <w:jc w:val="center"/>
        <w:rPr>
          <w:b/>
          <w:sz w:val="32"/>
          <w:szCs w:val="32"/>
        </w:rPr>
      </w:pPr>
      <w:r w:rsidRPr="0014082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140821">
        <w:rPr>
          <w:rFonts w:hint="eastAsia"/>
          <w:b/>
          <w:sz w:val="32"/>
          <w:szCs w:val="32"/>
        </w:rPr>
        <w:t>年度国家社科基金艺术学项目建议选题推荐表</w:t>
      </w:r>
    </w:p>
    <w:p w:rsidR="00B47329" w:rsidRDefault="00B47329" w:rsidP="00515F01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16"/>
        <w:gridCol w:w="2451"/>
        <w:gridCol w:w="1913"/>
      </w:tblGrid>
      <w:tr w:rsidR="00B47329" w:rsidTr="001A1286">
        <w:trPr>
          <w:trHeight w:val="465"/>
        </w:trPr>
        <w:tc>
          <w:tcPr>
            <w:tcW w:w="1908" w:type="dxa"/>
            <w:vAlign w:val="center"/>
          </w:tcPr>
          <w:p w:rsidR="00B47329" w:rsidRDefault="00B47329" w:rsidP="00B47329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B47329" w:rsidRDefault="00B47329" w:rsidP="001A1286">
            <w:pPr>
              <w:rPr>
                <w:b/>
                <w:sz w:val="28"/>
                <w:szCs w:val="28"/>
              </w:rPr>
            </w:pPr>
          </w:p>
        </w:tc>
      </w:tr>
      <w:tr w:rsidR="00B47329" w:rsidTr="001A1286">
        <w:trPr>
          <w:trHeight w:val="584"/>
        </w:trPr>
        <w:tc>
          <w:tcPr>
            <w:tcW w:w="1908" w:type="dxa"/>
            <w:vAlign w:val="center"/>
          </w:tcPr>
          <w:p w:rsidR="00B47329" w:rsidRDefault="00B47329" w:rsidP="00B47329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B47329" w:rsidRDefault="00B47329" w:rsidP="001A128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海南大学</w:t>
            </w:r>
          </w:p>
        </w:tc>
        <w:tc>
          <w:tcPr>
            <w:tcW w:w="2451" w:type="dxa"/>
            <w:vAlign w:val="center"/>
          </w:tcPr>
          <w:p w:rsidR="00B47329" w:rsidRDefault="00B47329" w:rsidP="00B47329">
            <w:pPr>
              <w:ind w:firstLineChars="100" w:firstLine="316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B47329" w:rsidRDefault="00B47329" w:rsidP="001A1286">
            <w:pPr>
              <w:rPr>
                <w:b/>
                <w:sz w:val="28"/>
                <w:szCs w:val="28"/>
              </w:rPr>
            </w:pPr>
          </w:p>
        </w:tc>
      </w:tr>
      <w:tr w:rsidR="00B47329" w:rsidTr="001A1286">
        <w:trPr>
          <w:trHeight w:val="9468"/>
        </w:trPr>
        <w:tc>
          <w:tcPr>
            <w:tcW w:w="8388" w:type="dxa"/>
            <w:gridSpan w:val="4"/>
          </w:tcPr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</w:t>
            </w:r>
            <w:r>
              <w:rPr>
                <w:rFonts w:ascii="仿宋_GB2312" w:eastAsia="仿宋_GB2312"/>
                <w:bCs/>
                <w:sz w:val="24"/>
                <w:szCs w:val="28"/>
              </w:rPr>
              <w:t>5</w:t>
            </w:r>
            <w:r w:rsidRPr="00C22190">
              <w:rPr>
                <w:rFonts w:ascii="仿宋_GB2312" w:eastAsia="仿宋_GB2312"/>
                <w:bCs/>
                <w:sz w:val="24"/>
                <w:szCs w:val="28"/>
              </w:rPr>
              <w:t>00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左右，可另附页）</w:t>
            </w: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Pr="00F040C5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47329" w:rsidRDefault="00B47329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B47329" w:rsidRDefault="00B47329" w:rsidP="00515F01"/>
    <w:p w:rsidR="00B47329" w:rsidRPr="00515F01" w:rsidRDefault="00B47329"/>
    <w:sectPr w:rsidR="00B47329" w:rsidRPr="00515F01" w:rsidSect="003C1EDE">
      <w:footerReference w:type="even" r:id="rId6"/>
      <w:footerReference w:type="default" r:id="rId7"/>
      <w:pgSz w:w="11906" w:h="16838"/>
      <w:pgMar w:top="2552" w:right="1928" w:bottom="1985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29" w:rsidRPr="00C42E2D" w:rsidRDefault="00B47329" w:rsidP="00553890">
      <w:pPr>
        <w:rPr>
          <w:rFonts w:ascii="Arial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0">
    <w:p w:rsidR="00B47329" w:rsidRPr="00C42E2D" w:rsidRDefault="00B47329" w:rsidP="00553890">
      <w:pPr>
        <w:rPr>
          <w:rFonts w:ascii="Arial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29" w:rsidRDefault="00B47329" w:rsidP="003C1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329" w:rsidRDefault="00B473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29" w:rsidRDefault="00B47329" w:rsidP="003C1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47329" w:rsidRDefault="00B47329" w:rsidP="003C1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29" w:rsidRPr="00C42E2D" w:rsidRDefault="00B47329" w:rsidP="00553890">
      <w:pPr>
        <w:rPr>
          <w:rFonts w:ascii="Arial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0">
    <w:p w:rsidR="00B47329" w:rsidRPr="00C42E2D" w:rsidRDefault="00B47329" w:rsidP="00553890">
      <w:pPr>
        <w:rPr>
          <w:rFonts w:ascii="Arial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01"/>
    <w:rsid w:val="00026EB7"/>
    <w:rsid w:val="00037A95"/>
    <w:rsid w:val="00067208"/>
    <w:rsid w:val="00080BF5"/>
    <w:rsid w:val="000B4174"/>
    <w:rsid w:val="000C0EC3"/>
    <w:rsid w:val="000C77EB"/>
    <w:rsid w:val="000F283A"/>
    <w:rsid w:val="000F6D39"/>
    <w:rsid w:val="00121171"/>
    <w:rsid w:val="00140821"/>
    <w:rsid w:val="00146538"/>
    <w:rsid w:val="00151C11"/>
    <w:rsid w:val="001922EB"/>
    <w:rsid w:val="001A1286"/>
    <w:rsid w:val="001A7493"/>
    <w:rsid w:val="00207C0C"/>
    <w:rsid w:val="002161B9"/>
    <w:rsid w:val="002744F6"/>
    <w:rsid w:val="00284E42"/>
    <w:rsid w:val="002870B5"/>
    <w:rsid w:val="002B359D"/>
    <w:rsid w:val="002D24D1"/>
    <w:rsid w:val="002D2D6F"/>
    <w:rsid w:val="002D43B4"/>
    <w:rsid w:val="002D640D"/>
    <w:rsid w:val="002E6972"/>
    <w:rsid w:val="002E715B"/>
    <w:rsid w:val="002F1422"/>
    <w:rsid w:val="003156D5"/>
    <w:rsid w:val="003446CD"/>
    <w:rsid w:val="00370ADF"/>
    <w:rsid w:val="00377C11"/>
    <w:rsid w:val="00382B61"/>
    <w:rsid w:val="003C1EDE"/>
    <w:rsid w:val="003E32FA"/>
    <w:rsid w:val="00412BE3"/>
    <w:rsid w:val="00415066"/>
    <w:rsid w:val="00437264"/>
    <w:rsid w:val="00487021"/>
    <w:rsid w:val="00493497"/>
    <w:rsid w:val="004B7C09"/>
    <w:rsid w:val="004E2CE9"/>
    <w:rsid w:val="004F67B1"/>
    <w:rsid w:val="00506CB5"/>
    <w:rsid w:val="00515F01"/>
    <w:rsid w:val="00537931"/>
    <w:rsid w:val="00547355"/>
    <w:rsid w:val="00553890"/>
    <w:rsid w:val="00556E65"/>
    <w:rsid w:val="00595673"/>
    <w:rsid w:val="005C30B2"/>
    <w:rsid w:val="005C375A"/>
    <w:rsid w:val="005D0653"/>
    <w:rsid w:val="005E4728"/>
    <w:rsid w:val="00606C3D"/>
    <w:rsid w:val="006103A5"/>
    <w:rsid w:val="006422E4"/>
    <w:rsid w:val="0065467D"/>
    <w:rsid w:val="00661EB7"/>
    <w:rsid w:val="006A1990"/>
    <w:rsid w:val="006A63CC"/>
    <w:rsid w:val="006B1A7F"/>
    <w:rsid w:val="007156ED"/>
    <w:rsid w:val="00731F4C"/>
    <w:rsid w:val="00776E4C"/>
    <w:rsid w:val="007B5D8F"/>
    <w:rsid w:val="00807ADD"/>
    <w:rsid w:val="008436BC"/>
    <w:rsid w:val="008B1A8A"/>
    <w:rsid w:val="009175CB"/>
    <w:rsid w:val="009250C6"/>
    <w:rsid w:val="0093194C"/>
    <w:rsid w:val="009512E9"/>
    <w:rsid w:val="009C065F"/>
    <w:rsid w:val="009D05F0"/>
    <w:rsid w:val="00A00FEF"/>
    <w:rsid w:val="00A23DC2"/>
    <w:rsid w:val="00A313A2"/>
    <w:rsid w:val="00A81EE5"/>
    <w:rsid w:val="00A83AAA"/>
    <w:rsid w:val="00AB0F07"/>
    <w:rsid w:val="00AD0CA8"/>
    <w:rsid w:val="00B11885"/>
    <w:rsid w:val="00B15F6C"/>
    <w:rsid w:val="00B31A2E"/>
    <w:rsid w:val="00B40A4E"/>
    <w:rsid w:val="00B44001"/>
    <w:rsid w:val="00B47329"/>
    <w:rsid w:val="00B62674"/>
    <w:rsid w:val="00BB32CD"/>
    <w:rsid w:val="00BD525E"/>
    <w:rsid w:val="00C2114F"/>
    <w:rsid w:val="00C22190"/>
    <w:rsid w:val="00C42E2D"/>
    <w:rsid w:val="00C84468"/>
    <w:rsid w:val="00C97762"/>
    <w:rsid w:val="00D0721A"/>
    <w:rsid w:val="00D43B5A"/>
    <w:rsid w:val="00DA506B"/>
    <w:rsid w:val="00DA7988"/>
    <w:rsid w:val="00DD06C3"/>
    <w:rsid w:val="00E27621"/>
    <w:rsid w:val="00E3572C"/>
    <w:rsid w:val="00E45C1F"/>
    <w:rsid w:val="00E54B90"/>
    <w:rsid w:val="00EC68A4"/>
    <w:rsid w:val="00EE1377"/>
    <w:rsid w:val="00F040C5"/>
    <w:rsid w:val="00F449C1"/>
    <w:rsid w:val="00FB4409"/>
    <w:rsid w:val="00FC0A21"/>
    <w:rsid w:val="00FC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5F01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C1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151C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1C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1C1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1C11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1C1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C11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1C11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C11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1C11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1C11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1C11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1C11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1C11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1C11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1C11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1C11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1C11"/>
    <w:rPr>
      <w:rFonts w:ascii="Cambria" w:eastAsia="宋体" w:hAnsi="Cambria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151C11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151C11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51C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1C11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1C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1C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151C11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151C11"/>
    <w:rPr>
      <w:rFonts w:ascii="Calibri" w:hAnsi="Calibri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51C1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51C11"/>
    <w:pPr>
      <w:ind w:firstLineChars="200" w:firstLine="420"/>
    </w:pPr>
    <w:rPr>
      <w:rFonts w:ascii="Calibri" w:hAnsi="Calibri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151C11"/>
    <w:rPr>
      <w:rFonts w:ascii="Calibri" w:hAnsi="Calibri"/>
      <w:i/>
      <w:iCs/>
      <w:color w:val="000000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151C1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1C1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51C1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151C11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51C11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151C1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51C11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51C1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51C11"/>
    <w:pPr>
      <w:outlineLvl w:val="9"/>
    </w:pPr>
  </w:style>
  <w:style w:type="paragraph" w:styleId="Footer">
    <w:name w:val="footer"/>
    <w:basedOn w:val="Normal"/>
    <w:link w:val="FooterChar"/>
    <w:uiPriority w:val="99"/>
    <w:rsid w:val="0051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F01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15F0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D5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</dc:creator>
  <cp:keywords/>
  <dc:description/>
  <cp:lastModifiedBy>lenovo</cp:lastModifiedBy>
  <cp:revision>3</cp:revision>
  <dcterms:created xsi:type="dcterms:W3CDTF">2015-10-08T03:10:00Z</dcterms:created>
  <dcterms:modified xsi:type="dcterms:W3CDTF">2015-10-27T09:17:00Z</dcterms:modified>
</cp:coreProperties>
</file>